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43" w:rsidRPr="006C0C03" w:rsidRDefault="00FC0E43" w:rsidP="00B55B58">
      <w:pPr>
        <w:pStyle w:val="Corpsdetexte"/>
        <w:sectPr w:rsidR="00FC0E43" w:rsidRPr="006C0C03" w:rsidSect="00930B38">
          <w:headerReference w:type="default" r:id="rId11"/>
          <w:footerReference w:type="even" r:id="rId12"/>
          <w:footerReference w:type="default" r:id="rId13"/>
          <w:type w:val="continuous"/>
          <w:pgSz w:w="11910" w:h="16840"/>
          <w:pgMar w:top="963" w:right="964" w:bottom="964" w:left="964" w:header="720" w:footer="720" w:gutter="0"/>
          <w:cols w:space="720"/>
        </w:sectPr>
      </w:pPr>
      <w:bookmarkStart w:id="0" w:name="_GoBack"/>
      <w:bookmarkEnd w:id="0"/>
    </w:p>
    <w:p w:rsidR="00CC1090" w:rsidRDefault="00CC1090" w:rsidP="00C61C28">
      <w:pPr>
        <w:pStyle w:val="Corpsdetexte"/>
        <w:pBdr>
          <w:bottom w:val="single" w:sz="12" w:space="1" w:color="auto"/>
        </w:pBdr>
        <w:spacing w:before="240" w:after="240"/>
        <w:rPr>
          <w:b/>
          <w:sz w:val="22"/>
        </w:rPr>
      </w:pPr>
    </w:p>
    <w:p w:rsidR="000924D0" w:rsidRPr="006C0C03" w:rsidRDefault="00000596" w:rsidP="00C61C28">
      <w:pPr>
        <w:pStyle w:val="Corpsdetexte"/>
        <w:pBdr>
          <w:bottom w:val="single" w:sz="12" w:space="1" w:color="auto"/>
        </w:pBdr>
        <w:spacing w:before="240" w:after="240"/>
        <w:rPr>
          <w:b/>
          <w:sz w:val="22"/>
        </w:rPr>
      </w:pPr>
      <w:r>
        <w:rPr>
          <w:b/>
          <w:sz w:val="22"/>
        </w:rPr>
        <w:t>É</w:t>
      </w:r>
      <w:r w:rsidR="00EA7882" w:rsidRPr="006C0C03">
        <w:rPr>
          <w:b/>
          <w:sz w:val="22"/>
        </w:rPr>
        <w:t>tat civil</w:t>
      </w:r>
      <w:r w:rsidR="00130463" w:rsidRPr="006C0C03">
        <w:rPr>
          <w:b/>
          <w:sz w:val="22"/>
        </w:rPr>
        <w:t xml:space="preserve"> </w:t>
      </w:r>
    </w:p>
    <w:p w:rsidR="00551945" w:rsidRPr="006C0C03" w:rsidRDefault="00551945" w:rsidP="00AF71E6">
      <w:pPr>
        <w:pStyle w:val="Corpsdetexte"/>
        <w:spacing w:line="360" w:lineRule="auto"/>
      </w:pPr>
      <w:r w:rsidRPr="006C0C03">
        <w:t xml:space="preserve">Madame </w:t>
      </w:r>
      <w:sdt>
        <w:sdtPr>
          <w:id w:val="2123574933"/>
          <w14:checkbox>
            <w14:checked w14:val="0"/>
            <w14:checkedState w14:val="2612" w14:font="MS Gothic"/>
            <w14:uncheckedState w14:val="2610" w14:font="MS Gothic"/>
          </w14:checkbox>
        </w:sdtPr>
        <w:sdtEndPr/>
        <w:sdtContent>
          <w:r w:rsidR="001C1EEE" w:rsidRPr="006C0C03">
            <w:rPr>
              <w:rFonts w:ascii="MS Gothic" w:eastAsia="MS Gothic" w:hAnsi="MS Gothic"/>
            </w:rPr>
            <w:t>☐</w:t>
          </w:r>
        </w:sdtContent>
      </w:sdt>
      <w:r w:rsidR="001C1EEE" w:rsidRPr="006C0C03">
        <w:t xml:space="preserve"> </w:t>
      </w:r>
      <w:r w:rsidRPr="006C0C03">
        <w:t>Monsieur</w:t>
      </w:r>
      <w:r w:rsidR="001C1EEE" w:rsidRPr="006C0C03">
        <w:t xml:space="preserve"> </w:t>
      </w:r>
      <w:sdt>
        <w:sdtPr>
          <w:id w:val="1614946498"/>
          <w14:checkbox>
            <w14:checked w14:val="0"/>
            <w14:checkedState w14:val="2612" w14:font="MS Gothic"/>
            <w14:uncheckedState w14:val="2610" w14:font="MS Gothic"/>
          </w14:checkbox>
        </w:sdtPr>
        <w:sdtEndPr/>
        <w:sdtContent>
          <w:r w:rsidR="001C1EEE" w:rsidRPr="006C0C03">
            <w:rPr>
              <w:rFonts w:ascii="MS Gothic" w:eastAsia="MS Gothic" w:hAnsi="MS Gothic"/>
            </w:rPr>
            <w:t>☐</w:t>
          </w:r>
        </w:sdtContent>
      </w:sdt>
    </w:p>
    <w:p w:rsidR="00551945" w:rsidRPr="006C0C03" w:rsidRDefault="00551945" w:rsidP="0096533C">
      <w:pPr>
        <w:pStyle w:val="Corpsdetexte"/>
        <w:tabs>
          <w:tab w:val="left" w:pos="5103"/>
        </w:tabs>
        <w:spacing w:line="360" w:lineRule="auto"/>
      </w:pPr>
      <w:r w:rsidRPr="006C0C03">
        <w:t>Nom d’</w:t>
      </w:r>
      <w:r w:rsidR="001C1EEE" w:rsidRPr="006C0C03">
        <w:t>usage</w:t>
      </w:r>
      <w:r w:rsidR="005620A8" w:rsidRPr="006C0C03">
        <w:t xml:space="preserve"> : </w:t>
      </w:r>
      <w:r w:rsidR="00A03EA8" w:rsidRPr="006C0C03">
        <w:t>……………………………………</w:t>
      </w:r>
      <w:proofErr w:type="gramStart"/>
      <w:r w:rsidR="00A03EA8" w:rsidRPr="006C0C03">
        <w:t>…….</w:t>
      </w:r>
      <w:proofErr w:type="gramEnd"/>
      <w:r w:rsidR="00A03EA8" w:rsidRPr="006C0C03">
        <w:t>……</w:t>
      </w:r>
      <w:r w:rsidR="005620A8" w:rsidRPr="006C0C03">
        <w:t>Nom de famille : ....</w:t>
      </w:r>
      <w:r w:rsidR="00A03EA8" w:rsidRPr="006C0C03">
        <w:t>……………………………………….…</w:t>
      </w:r>
    </w:p>
    <w:p w:rsidR="001C1EEE" w:rsidRPr="006C0C03" w:rsidRDefault="001C1EEE" w:rsidP="0096533C">
      <w:pPr>
        <w:pStyle w:val="Corpsdetexte"/>
        <w:tabs>
          <w:tab w:val="left" w:pos="5103"/>
        </w:tabs>
        <w:spacing w:line="360" w:lineRule="auto"/>
        <w:rPr>
          <w:sz w:val="16"/>
        </w:rPr>
      </w:pPr>
      <w:r w:rsidRPr="006C0C03">
        <w:rPr>
          <w:sz w:val="16"/>
        </w:rPr>
        <w:t>(</w:t>
      </w:r>
      <w:proofErr w:type="gramStart"/>
      <w:r w:rsidRPr="006C0C03">
        <w:rPr>
          <w:sz w:val="16"/>
        </w:rPr>
        <w:t>ou</w:t>
      </w:r>
      <w:proofErr w:type="gramEnd"/>
      <w:r w:rsidRPr="006C0C03">
        <w:rPr>
          <w:sz w:val="16"/>
        </w:rPr>
        <w:t xml:space="preserve"> « marital »)</w:t>
      </w:r>
      <w:r w:rsidR="00FC0E43" w:rsidRPr="006C0C03">
        <w:rPr>
          <w:sz w:val="16"/>
        </w:rPr>
        <w:tab/>
      </w:r>
      <w:r w:rsidRPr="006C0C03">
        <w:rPr>
          <w:sz w:val="16"/>
        </w:rPr>
        <w:t>(« de naissance</w:t>
      </w:r>
      <w:r w:rsidR="00B16FC1">
        <w:rPr>
          <w:sz w:val="16"/>
        </w:rPr>
        <w:t> »</w:t>
      </w:r>
      <w:r w:rsidRPr="006C0C03">
        <w:rPr>
          <w:sz w:val="16"/>
        </w:rPr>
        <w:t>)</w:t>
      </w:r>
    </w:p>
    <w:p w:rsidR="00FC0E43" w:rsidRPr="006C0C03" w:rsidRDefault="00FC0E43" w:rsidP="0096533C">
      <w:pPr>
        <w:pStyle w:val="Corpsdetexte"/>
        <w:tabs>
          <w:tab w:val="left" w:pos="5103"/>
        </w:tabs>
        <w:spacing w:line="360" w:lineRule="auto"/>
      </w:pPr>
      <w:r w:rsidRPr="006C0C03">
        <w:t>Prénom(s)</w:t>
      </w:r>
      <w:r w:rsidR="00A03EA8" w:rsidRPr="006C0C03">
        <w:t> : …………………………………………...</w:t>
      </w:r>
      <w:r w:rsidRPr="006C0C03">
        <w:t>N° Sécurité Sociale :</w:t>
      </w:r>
      <w:r w:rsidR="00A03EA8" w:rsidRPr="006C0C03">
        <w:t xml:space="preserve"> |__|__|__|__|__|__|__|__|__|__|__|__|__|</w:t>
      </w:r>
    </w:p>
    <w:p w:rsidR="00FC0E43" w:rsidRPr="006C0C03" w:rsidRDefault="00FC0E43" w:rsidP="0096533C">
      <w:pPr>
        <w:pStyle w:val="Corpsdetexte"/>
        <w:spacing w:line="360" w:lineRule="auto"/>
      </w:pPr>
      <w:r w:rsidRPr="006C0C03">
        <w:t>Date de naissance :</w:t>
      </w:r>
      <w:r w:rsidR="00A03EA8" w:rsidRPr="006C0C03">
        <w:t xml:space="preserve"> |__|__|__|__|__|__|__|__|</w:t>
      </w:r>
      <w:r w:rsidR="00693EE8" w:rsidRPr="006C0C03">
        <w:tab/>
      </w:r>
      <w:r w:rsidRPr="006C0C03">
        <w:t>Lieu</w:t>
      </w:r>
      <w:r w:rsidR="005620A8" w:rsidRPr="006C0C03">
        <w:t xml:space="preserve"> : </w:t>
      </w:r>
      <w:proofErr w:type="gramStart"/>
      <w:r w:rsidR="005620A8" w:rsidRPr="006C0C03">
        <w:t>…….</w:t>
      </w:r>
      <w:proofErr w:type="gramEnd"/>
      <w:r w:rsidR="005620A8" w:rsidRPr="006C0C03">
        <w:t>.</w:t>
      </w:r>
      <w:r w:rsidR="00F851D1" w:rsidRPr="006C0C03">
        <w:t>………………………………</w:t>
      </w:r>
      <w:r w:rsidR="00A03EA8" w:rsidRPr="006C0C03">
        <w:t>D</w:t>
      </w:r>
      <w:r w:rsidRPr="006C0C03">
        <w:t>épartement :</w:t>
      </w:r>
      <w:r w:rsidR="00A03EA8" w:rsidRPr="006C0C03">
        <w:t xml:space="preserve"> |__|__|</w:t>
      </w:r>
      <w:r w:rsidR="00F851D1" w:rsidRPr="006C0C03">
        <w:t>__|</w:t>
      </w:r>
    </w:p>
    <w:p w:rsidR="00A03EA8" w:rsidRPr="006C0C03" w:rsidRDefault="00A03EA8" w:rsidP="00EA7882">
      <w:pPr>
        <w:pStyle w:val="Corpsdetexte"/>
        <w:pBdr>
          <w:bottom w:val="single" w:sz="12" w:space="1" w:color="auto"/>
        </w:pBdr>
        <w:spacing w:before="240" w:after="240"/>
        <w:rPr>
          <w:b/>
          <w:sz w:val="22"/>
        </w:rPr>
      </w:pPr>
      <w:r w:rsidRPr="006C0C03">
        <w:rPr>
          <w:b/>
          <w:sz w:val="22"/>
        </w:rPr>
        <w:t>Coordonnées personnelles</w:t>
      </w:r>
    </w:p>
    <w:p w:rsidR="00A03EA8" w:rsidRPr="006C0C03" w:rsidRDefault="00A03EA8" w:rsidP="0096533C">
      <w:pPr>
        <w:pStyle w:val="Corpsdetexte"/>
        <w:spacing w:line="360" w:lineRule="auto"/>
      </w:pPr>
      <w:r w:rsidRPr="006C0C03">
        <w:t>Adresse</w:t>
      </w:r>
      <w:r w:rsidR="00C77AE9" w:rsidRPr="006C0C03">
        <w:t xml:space="preserve"> postale </w:t>
      </w:r>
      <w:r w:rsidR="005620A8" w:rsidRPr="006C0C03">
        <w:t>:</w:t>
      </w:r>
      <w:r w:rsidR="00A20BAD" w:rsidRPr="006C0C03">
        <w:t xml:space="preserve"> </w:t>
      </w:r>
      <w:r w:rsidR="00C77AE9" w:rsidRPr="006C0C03">
        <w:t>....</w:t>
      </w:r>
      <w:r w:rsidR="00A20BAD" w:rsidRPr="006C0C03">
        <w:t>..</w:t>
      </w:r>
      <w:r w:rsidR="005620A8" w:rsidRPr="006C0C03">
        <w:t>……………</w:t>
      </w:r>
      <w:proofErr w:type="gramStart"/>
      <w:r w:rsidR="005620A8" w:rsidRPr="006C0C03">
        <w:t>…….</w:t>
      </w:r>
      <w:proofErr w:type="gramEnd"/>
      <w:r w:rsidR="005620A8" w:rsidRPr="006C0C03">
        <w:t>……………………………………………………..............................................</w:t>
      </w:r>
    </w:p>
    <w:p w:rsidR="00AF71E6" w:rsidRPr="006C0C03" w:rsidRDefault="00AF71E6" w:rsidP="0096533C">
      <w:pPr>
        <w:pStyle w:val="Corpsdetexte"/>
        <w:spacing w:line="360" w:lineRule="auto"/>
      </w:pPr>
      <w:r w:rsidRPr="006C0C03">
        <w:t>……………..………………….…………………………………………………….............................................................</w:t>
      </w:r>
    </w:p>
    <w:p w:rsidR="005620A8" w:rsidRPr="006C0C03" w:rsidRDefault="005620A8" w:rsidP="0096533C">
      <w:pPr>
        <w:pStyle w:val="Corpsdetexte"/>
        <w:spacing w:line="360" w:lineRule="auto"/>
      </w:pPr>
      <w:r w:rsidRPr="006C0C03">
        <w:t>Code postal : |__|__|__|__|__| Ville</w:t>
      </w:r>
      <w:r w:rsidR="00081F4D" w:rsidRPr="006C0C03">
        <w:t>/Pays</w:t>
      </w:r>
      <w:proofErr w:type="gramStart"/>
      <w:r w:rsidR="00081F4D" w:rsidRPr="006C0C03">
        <w:t> :…</w:t>
      </w:r>
      <w:proofErr w:type="gramEnd"/>
      <w:r w:rsidRPr="006C0C03">
        <w:t>……………………………………………..............................................</w:t>
      </w:r>
    </w:p>
    <w:p w:rsidR="00A20BAD" w:rsidRPr="006C0C03" w:rsidRDefault="00A20BAD" w:rsidP="0096533C">
      <w:pPr>
        <w:pStyle w:val="Corpsdetexte"/>
        <w:spacing w:before="240" w:after="240" w:line="360" w:lineRule="auto"/>
      </w:pPr>
      <w:r w:rsidRPr="006C0C03">
        <w:t>N° téléphone : |__|__|__|__|__|__|__|__|__|__| E-mail : …</w:t>
      </w:r>
      <w:proofErr w:type="gramStart"/>
      <w:r w:rsidRPr="006C0C03">
        <w:t>…….</w:t>
      </w:r>
      <w:proofErr w:type="gramEnd"/>
      <w:r w:rsidRPr="006C0C03">
        <w:t>.………………………..............................................</w:t>
      </w:r>
    </w:p>
    <w:p w:rsidR="00126B3B" w:rsidRPr="006C0C03" w:rsidRDefault="00FB48B8" w:rsidP="00126B3B">
      <w:pPr>
        <w:pStyle w:val="Corpsdetexte"/>
        <w:pBdr>
          <w:bottom w:val="single" w:sz="12" w:space="1" w:color="auto"/>
        </w:pBdr>
        <w:spacing w:after="240"/>
        <w:rPr>
          <w:b/>
          <w:sz w:val="22"/>
        </w:rPr>
      </w:pPr>
      <w:r w:rsidRPr="006C0C03">
        <w:rPr>
          <w:b/>
          <w:sz w:val="22"/>
        </w:rPr>
        <w:t>Carrière professionnelle</w:t>
      </w:r>
    </w:p>
    <w:p w:rsidR="00FB48B8" w:rsidRPr="006C0C03" w:rsidRDefault="00FB48B8" w:rsidP="00FB48B8">
      <w:pPr>
        <w:pStyle w:val="Corpsdetexte"/>
        <w:spacing w:line="360" w:lineRule="auto"/>
      </w:pPr>
      <w:r w:rsidRPr="006C0C03">
        <w:t>Date de première nomination en qualité de stagiaire</w:t>
      </w:r>
      <w:r w:rsidR="00E36B92">
        <w:t xml:space="preserve"> enseignant</w:t>
      </w:r>
      <w:r w:rsidRPr="006C0C03">
        <w:t> : |__|__|__|__|__|__|__|__|</w:t>
      </w:r>
    </w:p>
    <w:p w:rsidR="00FB48B8" w:rsidRDefault="00FB48B8" w:rsidP="00FB48B8">
      <w:pPr>
        <w:pStyle w:val="Corpsdetexte"/>
        <w:spacing w:after="240" w:line="360" w:lineRule="auto"/>
      </w:pPr>
      <w:r w:rsidRPr="006C0C03">
        <w:t>Date de première nomination en qualité de titulaire</w:t>
      </w:r>
      <w:r w:rsidR="00E36B92">
        <w:t xml:space="preserve"> </w:t>
      </w:r>
      <w:r w:rsidR="00E36B92" w:rsidRPr="00E36B92">
        <w:t>enseignant</w:t>
      </w:r>
      <w:r w:rsidRPr="006C0C03">
        <w:t> :   |__|__|__|__|__|__|__|__|</w:t>
      </w:r>
    </w:p>
    <w:p w:rsidR="00F57E01" w:rsidRDefault="00A04FE1" w:rsidP="00FB48B8">
      <w:pPr>
        <w:pStyle w:val="Corpsdetexte"/>
        <w:spacing w:after="240" w:line="360" w:lineRule="auto"/>
      </w:pPr>
      <w:r>
        <w:t>Affectation ou situation actuelle</w:t>
      </w:r>
      <w:proofErr w:type="gramStart"/>
      <w:r>
        <w:t> :......</w:t>
      </w:r>
      <w:r w:rsidR="00F57E01" w:rsidRPr="00F57E01">
        <w:t>….</w:t>
      </w:r>
      <w:proofErr w:type="gramEnd"/>
      <w:r w:rsidR="00F57E01" w:rsidRPr="00F57E01">
        <w:t>……………………………………………………..............</w:t>
      </w:r>
      <w:r w:rsidR="00F57E01">
        <w:t>...........................</w:t>
      </w:r>
    </w:p>
    <w:p w:rsidR="001A45FB" w:rsidRPr="006C0C03" w:rsidRDefault="001A45FB" w:rsidP="001A45FB">
      <w:pPr>
        <w:pStyle w:val="Corpsdetexte"/>
        <w:pBdr>
          <w:bottom w:val="single" w:sz="12" w:space="1" w:color="auto"/>
        </w:pBdr>
        <w:spacing w:after="240"/>
        <w:rPr>
          <w:b/>
          <w:sz w:val="22"/>
        </w:rPr>
      </w:pPr>
      <w:r>
        <w:rPr>
          <w:b/>
          <w:sz w:val="22"/>
        </w:rPr>
        <w:t>Demande de prise en compte de la période d’allocataire IUFM</w:t>
      </w:r>
    </w:p>
    <w:p w:rsidR="001740DD" w:rsidRDefault="001A45FB" w:rsidP="001A45FB">
      <w:pPr>
        <w:pStyle w:val="Corpsdetexte"/>
        <w:spacing w:after="240" w:line="360" w:lineRule="auto"/>
      </w:pPr>
      <w:r>
        <w:t>Année</w:t>
      </w:r>
      <w:r w:rsidR="00F86B3A">
        <w:t>(s)</w:t>
      </w:r>
      <w:r>
        <w:t xml:space="preserve"> universitaire</w:t>
      </w:r>
      <w:r w:rsidR="00F86B3A">
        <w:t>(s)</w:t>
      </w:r>
      <w:r w:rsidR="006B1868">
        <w:t xml:space="preserve"> : </w:t>
      </w:r>
      <w:r>
        <w:t>…………………………………………………………………………………………….</w:t>
      </w:r>
    </w:p>
    <w:p w:rsidR="00CC1090" w:rsidRDefault="00CC1090" w:rsidP="001A45FB">
      <w:pPr>
        <w:pStyle w:val="Corpsdetexte"/>
        <w:spacing w:after="240" w:line="360" w:lineRule="auto"/>
      </w:pPr>
    </w:p>
    <w:p w:rsidR="00CC1090" w:rsidRDefault="00CC1090" w:rsidP="001A45FB">
      <w:pPr>
        <w:pStyle w:val="Corpsdetexte"/>
        <w:spacing w:after="240" w:line="360" w:lineRule="auto"/>
      </w:pPr>
    </w:p>
    <w:p w:rsidR="00CC1090" w:rsidRDefault="00CC1090" w:rsidP="001A45FB">
      <w:pPr>
        <w:pStyle w:val="Corpsdetexte"/>
        <w:spacing w:after="240" w:line="360" w:lineRule="auto"/>
      </w:pPr>
    </w:p>
    <w:p w:rsidR="00CC1090" w:rsidRDefault="00CC1090" w:rsidP="001A45FB">
      <w:pPr>
        <w:pStyle w:val="Corpsdetexte"/>
        <w:spacing w:after="240" w:line="360" w:lineRule="auto"/>
      </w:pPr>
    </w:p>
    <w:p w:rsidR="00CC1090" w:rsidRDefault="00CC1090" w:rsidP="001A45FB">
      <w:pPr>
        <w:pStyle w:val="Corpsdetexte"/>
        <w:spacing w:after="240" w:line="360" w:lineRule="auto"/>
      </w:pPr>
    </w:p>
    <w:p w:rsidR="00CC1090" w:rsidRDefault="00CC1090" w:rsidP="001A45FB">
      <w:pPr>
        <w:pStyle w:val="Corpsdetexte"/>
        <w:spacing w:after="240" w:line="360" w:lineRule="auto"/>
      </w:pPr>
    </w:p>
    <w:p w:rsidR="00CC1090" w:rsidRPr="001A45FB" w:rsidRDefault="00CC1090" w:rsidP="001A45FB">
      <w:pPr>
        <w:pStyle w:val="Corpsdetexte"/>
        <w:spacing w:after="240" w:line="360" w:lineRule="auto"/>
      </w:pPr>
    </w:p>
    <w:p w:rsidR="00B3158D" w:rsidRDefault="00000596" w:rsidP="00B3158D">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b/>
          <w:sz w:val="22"/>
        </w:rPr>
      </w:pPr>
      <w:r>
        <w:rPr>
          <w:b/>
          <w:sz w:val="22"/>
        </w:rPr>
        <w:t>LISTE DES PIÈ</w:t>
      </w:r>
      <w:r w:rsidR="006A2B7A" w:rsidRPr="006C0C03">
        <w:rPr>
          <w:b/>
          <w:sz w:val="22"/>
        </w:rPr>
        <w:t xml:space="preserve">CES JUSTIFICATIVES </w:t>
      </w:r>
    </w:p>
    <w:p w:rsidR="00000596" w:rsidRDefault="001740DD" w:rsidP="00B3158D">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b/>
          <w:sz w:val="22"/>
        </w:rPr>
      </w:pPr>
      <w:r>
        <w:rPr>
          <w:b/>
          <w:sz w:val="22"/>
        </w:rPr>
        <w:t xml:space="preserve">RECEVABLES </w:t>
      </w:r>
      <w:r w:rsidR="00E36B92">
        <w:rPr>
          <w:b/>
          <w:sz w:val="22"/>
        </w:rPr>
        <w:t>À L’ÉTUDE DE VOS DROITS</w:t>
      </w:r>
    </w:p>
    <w:p w:rsidR="00000596" w:rsidRPr="00B3158D" w:rsidRDefault="00000596" w:rsidP="00000596">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pPr>
      <w:r w:rsidRPr="00B3158D">
        <w:t>(À COCHER</w:t>
      </w:r>
      <w:r w:rsidR="008A3316" w:rsidRPr="00B3158D">
        <w:t xml:space="preserve"> ET À TRANSMETTRE</w:t>
      </w:r>
      <w:r w:rsidRPr="00B3158D">
        <w:t>)</w:t>
      </w:r>
      <w:r w:rsidR="001740DD" w:rsidRPr="001740DD">
        <w:rPr>
          <w:b/>
          <w:color w:val="FF0000"/>
          <w:sz w:val="22"/>
        </w:rPr>
        <w:t xml:space="preserve"> </w:t>
      </w:r>
      <w:r w:rsidR="001740DD" w:rsidRPr="00000596">
        <w:rPr>
          <w:b/>
          <w:color w:val="FF0000"/>
          <w:sz w:val="22"/>
        </w:rPr>
        <w:t>(obligatoire)</w:t>
      </w:r>
    </w:p>
    <w:p w:rsidR="0047102D" w:rsidRPr="006C0C03" w:rsidRDefault="00D72E69" w:rsidP="0047102D">
      <w:pPr>
        <w:spacing w:line="280" w:lineRule="atLeast"/>
        <w:jc w:val="both"/>
        <w:rPr>
          <w:lang w:val="fr-FR"/>
        </w:rPr>
      </w:pPr>
      <w:sdt>
        <w:sdtPr>
          <w:rPr>
            <w:lang w:val="fr-FR"/>
          </w:rPr>
          <w:id w:val="1582330894"/>
          <w14:checkbox>
            <w14:checked w14:val="0"/>
            <w14:checkedState w14:val="2612" w14:font="MS Gothic"/>
            <w14:uncheckedState w14:val="2610" w14:font="MS Gothic"/>
          </w14:checkbox>
        </w:sdtPr>
        <w:sdtEndPr/>
        <w:sdtContent>
          <w:r w:rsidR="00CC1090">
            <w:rPr>
              <w:rFonts w:ascii="MS Gothic" w:eastAsia="MS Gothic" w:hAnsi="MS Gothic" w:hint="eastAsia"/>
              <w:lang w:val="fr-FR"/>
            </w:rPr>
            <w:t>☐</w:t>
          </w:r>
        </w:sdtContent>
      </w:sdt>
      <w:r w:rsidR="001740DD">
        <w:rPr>
          <w:lang w:val="fr-FR"/>
        </w:rPr>
        <w:t xml:space="preserve"> </w:t>
      </w:r>
      <w:r w:rsidR="00E36B92">
        <w:rPr>
          <w:bCs/>
          <w:lang w:val="fr-FR"/>
        </w:rPr>
        <w:t>Arrêté de titularisation dans le corps enseignant</w:t>
      </w:r>
      <w:r w:rsidR="001740DD">
        <w:rPr>
          <w:bCs/>
          <w:lang w:val="fr-FR"/>
        </w:rPr>
        <w:t xml:space="preserve"> </w:t>
      </w:r>
    </w:p>
    <w:p w:rsidR="0017044E" w:rsidRPr="006C0C03" w:rsidRDefault="0017044E" w:rsidP="0047102D">
      <w:pPr>
        <w:spacing w:line="280" w:lineRule="atLeast"/>
        <w:jc w:val="both"/>
        <w:rPr>
          <w:lang w:val="fr-FR"/>
        </w:rPr>
      </w:pPr>
    </w:p>
    <w:p w:rsidR="00867ACD" w:rsidRDefault="00D72E69" w:rsidP="00CC1090">
      <w:pPr>
        <w:widowControl/>
        <w:autoSpaceDE/>
        <w:autoSpaceDN/>
        <w:spacing w:after="160" w:line="259" w:lineRule="auto"/>
        <w:contextualSpacing/>
        <w:jc w:val="both"/>
        <w:rPr>
          <w:rFonts w:asciiTheme="majorHAnsi" w:eastAsia="Calibri" w:hAnsiTheme="majorHAnsi" w:cstheme="majorHAnsi"/>
          <w:lang w:val="fr-FR"/>
        </w:rPr>
      </w:pPr>
      <w:sdt>
        <w:sdtPr>
          <w:rPr>
            <w:lang w:val="fr-FR"/>
          </w:rPr>
          <w:id w:val="-423189583"/>
          <w14:checkbox>
            <w14:checked w14:val="0"/>
            <w14:checkedState w14:val="2612" w14:font="MS Gothic"/>
            <w14:uncheckedState w14:val="2610" w14:font="MS Gothic"/>
          </w14:checkbox>
        </w:sdtPr>
        <w:sdtEndPr/>
        <w:sdtContent>
          <w:r w:rsidR="00CC1090">
            <w:rPr>
              <w:rFonts w:ascii="MS Gothic" w:eastAsia="MS Gothic" w:hAnsi="MS Gothic" w:hint="eastAsia"/>
              <w:lang w:val="fr-FR"/>
            </w:rPr>
            <w:t>☐</w:t>
          </w:r>
        </w:sdtContent>
      </w:sdt>
      <w:r w:rsidR="00CC1090" w:rsidRPr="00CC1090">
        <w:rPr>
          <w:rFonts w:asciiTheme="majorHAnsi" w:eastAsia="Calibri" w:hAnsiTheme="majorHAnsi" w:cstheme="majorHAnsi"/>
          <w:lang w:val="fr-FR"/>
        </w:rPr>
        <w:t xml:space="preserve"> </w:t>
      </w:r>
      <w:r w:rsidR="00867ACD">
        <w:rPr>
          <w:lang w:val="fr-FR"/>
        </w:rPr>
        <w:t>Attestation justifiant de l’attribution de l’allocation d’enseignement ou de l’allocation IUFM première année pour la ou les année(s) universitaire(s) concernée(s) OU tout document justifiant du paiement de l’allocation d’enseignement ou de l’allocation IUFM</w:t>
      </w:r>
      <w:r w:rsidR="00867ACD" w:rsidRPr="001740DD">
        <w:t xml:space="preserve"> </w:t>
      </w:r>
      <w:r w:rsidR="00867ACD" w:rsidRPr="001740DD">
        <w:rPr>
          <w:lang w:val="fr-FR"/>
        </w:rPr>
        <w:t xml:space="preserve">première année pour la ou les année(s) </w:t>
      </w:r>
      <w:r w:rsidR="00867ACD">
        <w:rPr>
          <w:lang w:val="fr-FR"/>
        </w:rPr>
        <w:t>universitaire</w:t>
      </w:r>
      <w:r w:rsidR="00867ACD" w:rsidRPr="001740DD">
        <w:rPr>
          <w:lang w:val="fr-FR"/>
        </w:rPr>
        <w:t>(s) concernée(s)</w:t>
      </w:r>
    </w:p>
    <w:p w:rsidR="00CC1090" w:rsidRDefault="00867ACD" w:rsidP="00CC1090">
      <w:pPr>
        <w:widowControl/>
        <w:autoSpaceDE/>
        <w:autoSpaceDN/>
        <w:spacing w:after="160" w:line="259" w:lineRule="auto"/>
        <w:contextualSpacing/>
        <w:jc w:val="both"/>
        <w:rPr>
          <w:rFonts w:asciiTheme="majorHAnsi" w:eastAsia="Calibri" w:hAnsiTheme="majorHAnsi" w:cstheme="majorHAnsi"/>
          <w:lang w:val="fr-FR"/>
        </w:rPr>
      </w:pPr>
      <w:r>
        <w:rPr>
          <w:rFonts w:asciiTheme="majorHAnsi" w:eastAsia="Calibri" w:hAnsiTheme="majorHAnsi" w:cstheme="majorHAnsi"/>
          <w:lang w:val="fr-FR"/>
        </w:rPr>
        <w:t>A titre d’exemple non exhaustif,</w:t>
      </w:r>
      <w:r w:rsidRPr="00867ACD">
        <w:rPr>
          <w:rFonts w:asciiTheme="majorHAnsi" w:eastAsia="Calibri" w:hAnsiTheme="majorHAnsi" w:cstheme="majorHAnsi"/>
          <w:lang w:val="fr-FR"/>
        </w:rPr>
        <w:t xml:space="preserve"> </w:t>
      </w:r>
      <w:r>
        <w:rPr>
          <w:rFonts w:asciiTheme="majorHAnsi" w:eastAsia="Calibri" w:hAnsiTheme="majorHAnsi" w:cstheme="majorHAnsi"/>
          <w:lang w:val="fr-FR"/>
        </w:rPr>
        <w:t>une a</w:t>
      </w:r>
      <w:r w:rsidRPr="00CC1090">
        <w:rPr>
          <w:rFonts w:asciiTheme="majorHAnsi" w:eastAsia="Calibri" w:hAnsiTheme="majorHAnsi" w:cstheme="majorHAnsi"/>
          <w:lang w:val="fr-FR"/>
        </w:rPr>
        <w:t>ttestation de l’académie ayant versé l’allocation indiquant que l’agent a été allocataire IUFM et mentionnant la ou les année(s) universitaire(s) concernée(s)</w:t>
      </w:r>
      <w:r>
        <w:rPr>
          <w:rFonts w:asciiTheme="majorHAnsi" w:eastAsia="Calibri" w:hAnsiTheme="majorHAnsi" w:cstheme="majorHAnsi"/>
          <w:lang w:val="fr-FR"/>
        </w:rPr>
        <w:t xml:space="preserve">, un </w:t>
      </w:r>
      <w:proofErr w:type="spellStart"/>
      <w:r>
        <w:rPr>
          <w:rFonts w:asciiTheme="majorHAnsi" w:eastAsia="Calibri" w:hAnsiTheme="majorHAnsi" w:cstheme="majorHAnsi"/>
          <w:lang w:val="fr-FR"/>
        </w:rPr>
        <w:t>certifcat</w:t>
      </w:r>
      <w:proofErr w:type="spellEnd"/>
      <w:r>
        <w:rPr>
          <w:rFonts w:asciiTheme="majorHAnsi" w:eastAsia="Calibri" w:hAnsiTheme="majorHAnsi" w:cstheme="majorHAnsi"/>
          <w:lang w:val="fr-FR"/>
        </w:rPr>
        <w:t xml:space="preserve"> </w:t>
      </w:r>
      <w:proofErr w:type="spellStart"/>
      <w:r>
        <w:rPr>
          <w:rFonts w:asciiTheme="majorHAnsi" w:eastAsia="Calibri" w:hAnsiTheme="majorHAnsi" w:cstheme="majorHAnsi"/>
          <w:lang w:val="fr-FR"/>
        </w:rPr>
        <w:t>adminsitratif</w:t>
      </w:r>
      <w:proofErr w:type="spellEnd"/>
      <w:r>
        <w:rPr>
          <w:rFonts w:asciiTheme="majorHAnsi" w:eastAsia="Calibri" w:hAnsiTheme="majorHAnsi" w:cstheme="majorHAnsi"/>
          <w:lang w:val="fr-FR"/>
        </w:rPr>
        <w:t>, une</w:t>
      </w:r>
      <w:r w:rsidR="00CC1090">
        <w:rPr>
          <w:rFonts w:asciiTheme="majorHAnsi" w:eastAsia="Calibri" w:hAnsiTheme="majorHAnsi" w:cstheme="majorHAnsi"/>
          <w:lang w:val="fr-FR"/>
        </w:rPr>
        <w:t xml:space="preserve"> </w:t>
      </w:r>
      <w:r w:rsidR="00CC1090" w:rsidRPr="00CC1090">
        <w:rPr>
          <w:rFonts w:asciiTheme="majorHAnsi" w:eastAsia="Calibri" w:hAnsiTheme="majorHAnsi" w:cstheme="majorHAnsi"/>
          <w:lang w:val="fr-FR"/>
        </w:rPr>
        <w:t>d</w:t>
      </w:r>
      <w:r w:rsidR="00CC1090">
        <w:rPr>
          <w:rFonts w:asciiTheme="majorHAnsi" w:eastAsia="Calibri" w:hAnsiTheme="majorHAnsi" w:cstheme="majorHAnsi"/>
          <w:lang w:val="fr-FR"/>
        </w:rPr>
        <w:t>écision</w:t>
      </w:r>
      <w:r w:rsidR="00CC1090" w:rsidRPr="00CC1090">
        <w:rPr>
          <w:rFonts w:asciiTheme="majorHAnsi" w:eastAsia="Calibri" w:hAnsiTheme="majorHAnsi" w:cstheme="majorHAnsi"/>
          <w:lang w:val="fr-FR"/>
        </w:rPr>
        <w:t xml:space="preserve"> d’allocation, </w:t>
      </w:r>
      <w:r>
        <w:rPr>
          <w:rFonts w:asciiTheme="majorHAnsi" w:eastAsia="Calibri" w:hAnsiTheme="majorHAnsi" w:cstheme="majorHAnsi"/>
          <w:lang w:val="fr-FR"/>
        </w:rPr>
        <w:t xml:space="preserve">un </w:t>
      </w:r>
      <w:r w:rsidR="00CC1090" w:rsidRPr="00CC1090">
        <w:rPr>
          <w:rFonts w:asciiTheme="majorHAnsi" w:eastAsia="Calibri" w:hAnsiTheme="majorHAnsi" w:cstheme="majorHAnsi"/>
          <w:lang w:val="fr-FR"/>
        </w:rPr>
        <w:t>b</w:t>
      </w:r>
      <w:r w:rsidR="00CC1090">
        <w:rPr>
          <w:rFonts w:asciiTheme="majorHAnsi" w:eastAsia="Calibri" w:hAnsiTheme="majorHAnsi" w:cstheme="majorHAnsi"/>
          <w:lang w:val="fr-FR"/>
        </w:rPr>
        <w:t>ulletin d’allocation</w:t>
      </w:r>
      <w:r w:rsidR="00CC1090" w:rsidRPr="00CC1090">
        <w:rPr>
          <w:rFonts w:asciiTheme="majorHAnsi" w:eastAsia="Calibri" w:hAnsiTheme="majorHAnsi" w:cstheme="majorHAnsi"/>
          <w:lang w:val="fr-FR"/>
        </w:rPr>
        <w:t>,</w:t>
      </w:r>
      <w:r>
        <w:rPr>
          <w:rFonts w:asciiTheme="majorHAnsi" w:eastAsia="Calibri" w:hAnsiTheme="majorHAnsi" w:cstheme="majorHAnsi"/>
          <w:lang w:val="fr-FR"/>
        </w:rPr>
        <w:t xml:space="preserve"> un</w:t>
      </w:r>
      <w:r w:rsidR="00CC1090" w:rsidRPr="00CC1090">
        <w:rPr>
          <w:rFonts w:asciiTheme="majorHAnsi" w:eastAsia="Calibri" w:hAnsiTheme="majorHAnsi" w:cstheme="majorHAnsi"/>
          <w:lang w:val="fr-FR"/>
        </w:rPr>
        <w:t xml:space="preserve"> récapitulatif de versement,</w:t>
      </w:r>
      <w:r>
        <w:rPr>
          <w:rFonts w:asciiTheme="majorHAnsi" w:eastAsia="Calibri" w:hAnsiTheme="majorHAnsi" w:cstheme="majorHAnsi"/>
          <w:lang w:val="fr-FR"/>
        </w:rPr>
        <w:t xml:space="preserve"> une</w:t>
      </w:r>
      <w:r w:rsidR="00CC1090" w:rsidRPr="00CC1090">
        <w:rPr>
          <w:rFonts w:asciiTheme="majorHAnsi" w:eastAsia="Calibri" w:hAnsiTheme="majorHAnsi" w:cstheme="majorHAnsi"/>
          <w:lang w:val="fr-FR"/>
        </w:rPr>
        <w:t xml:space="preserve"> déclaration à l’administration f</w:t>
      </w:r>
      <w:r>
        <w:rPr>
          <w:rFonts w:asciiTheme="majorHAnsi" w:eastAsia="Calibri" w:hAnsiTheme="majorHAnsi" w:cstheme="majorHAnsi"/>
          <w:lang w:val="fr-FR"/>
        </w:rPr>
        <w:t>iscale des rémunérations.</w:t>
      </w:r>
    </w:p>
    <w:p w:rsidR="00867ACD" w:rsidRDefault="00867ACD" w:rsidP="00CC1090">
      <w:pPr>
        <w:widowControl/>
        <w:autoSpaceDE/>
        <w:autoSpaceDN/>
        <w:spacing w:after="160" w:line="259" w:lineRule="auto"/>
        <w:contextualSpacing/>
        <w:jc w:val="both"/>
        <w:rPr>
          <w:rFonts w:asciiTheme="majorHAnsi" w:eastAsia="Calibri" w:hAnsiTheme="majorHAnsi" w:cstheme="majorHAnsi"/>
          <w:lang w:val="fr-FR"/>
        </w:rPr>
      </w:pPr>
    </w:p>
    <w:p w:rsidR="00867ACD" w:rsidRPr="00CC1090" w:rsidRDefault="00867ACD" w:rsidP="00CC1090">
      <w:pPr>
        <w:widowControl/>
        <w:autoSpaceDE/>
        <w:autoSpaceDN/>
        <w:spacing w:after="160" w:line="259" w:lineRule="auto"/>
        <w:contextualSpacing/>
        <w:jc w:val="both"/>
        <w:rPr>
          <w:rFonts w:asciiTheme="majorHAnsi" w:eastAsia="Calibri" w:hAnsiTheme="majorHAnsi" w:cstheme="majorHAnsi"/>
          <w:lang w:val="fr-FR"/>
        </w:rPr>
      </w:pPr>
      <w:r>
        <w:rPr>
          <w:rFonts w:asciiTheme="majorHAnsi" w:eastAsia="Calibri" w:hAnsiTheme="majorHAnsi" w:cstheme="majorHAnsi"/>
          <w:lang w:val="fr-FR"/>
        </w:rPr>
        <w:t>Les déclarations sur l’honneur</w:t>
      </w:r>
      <w:r w:rsidR="00FE42EE">
        <w:rPr>
          <w:rFonts w:asciiTheme="majorHAnsi" w:eastAsia="Calibri" w:hAnsiTheme="majorHAnsi" w:cstheme="majorHAnsi"/>
          <w:lang w:val="fr-FR"/>
        </w:rPr>
        <w:t xml:space="preserve"> ne</w:t>
      </w:r>
      <w:r>
        <w:rPr>
          <w:rFonts w:asciiTheme="majorHAnsi" w:eastAsia="Calibri" w:hAnsiTheme="majorHAnsi" w:cstheme="majorHAnsi"/>
          <w:lang w:val="fr-FR"/>
        </w:rPr>
        <w:t xml:space="preserve"> sont pas recevables.</w:t>
      </w:r>
    </w:p>
    <w:p w:rsidR="0047102D" w:rsidRPr="00CC1090" w:rsidRDefault="0047102D" w:rsidP="001740DD">
      <w:pPr>
        <w:spacing w:line="280" w:lineRule="atLeast"/>
        <w:jc w:val="both"/>
        <w:rPr>
          <w:lang w:val="fr-FR"/>
        </w:rPr>
      </w:pPr>
    </w:p>
    <w:p w:rsidR="001740DD" w:rsidRPr="006C0C03" w:rsidRDefault="001740DD" w:rsidP="00A04FE1">
      <w:pPr>
        <w:spacing w:line="280" w:lineRule="atLeast"/>
        <w:jc w:val="both"/>
        <w:rPr>
          <w:lang w:val="fr-FR"/>
        </w:rPr>
      </w:pPr>
    </w:p>
    <w:p w:rsidR="00330DEB" w:rsidRPr="006C0C03" w:rsidRDefault="00330DEB" w:rsidP="00AF205D">
      <w:pPr>
        <w:jc w:val="both"/>
        <w:rPr>
          <w:sz w:val="16"/>
          <w:lang w:val="fr-FR"/>
        </w:rPr>
      </w:pPr>
    </w:p>
    <w:p w:rsidR="001740DD" w:rsidRDefault="001740DD" w:rsidP="001740DD">
      <w:pPr>
        <w:pStyle w:val="Corpsdetexte"/>
        <w:rPr>
          <w:b/>
        </w:rPr>
      </w:pPr>
      <w:r w:rsidRPr="006C0C03">
        <w:rPr>
          <w:b/>
        </w:rPr>
        <w:t xml:space="preserve">Fait à ………………………………….  Le </w:t>
      </w:r>
      <w:r w:rsidRPr="006C0C03">
        <w:t>|__|__|__|__|__|__|__|__</w:t>
      </w:r>
      <w:proofErr w:type="gramStart"/>
      <w:r w:rsidRPr="006C0C03">
        <w:t xml:space="preserve">|  </w:t>
      </w:r>
      <w:r w:rsidRPr="006C0C03">
        <w:rPr>
          <w:b/>
        </w:rPr>
        <w:t>Signature</w:t>
      </w:r>
      <w:proofErr w:type="gramEnd"/>
    </w:p>
    <w:p w:rsidR="001740DD" w:rsidRDefault="001740DD" w:rsidP="001740DD">
      <w:pPr>
        <w:pStyle w:val="Corpsdetexte"/>
        <w:rPr>
          <w:b/>
        </w:rPr>
      </w:pPr>
    </w:p>
    <w:p w:rsidR="0017044E" w:rsidRPr="006C0C03" w:rsidRDefault="001740DD">
      <w:pPr>
        <w:rPr>
          <w:b/>
          <w:lang w:val="fr-FR"/>
        </w:rPr>
      </w:pPr>
      <w:r w:rsidRPr="006C0C03">
        <w:rPr>
          <w:b/>
          <w:noProof/>
          <w:lang w:val="fr-FR" w:eastAsia="fr-FR"/>
        </w:rPr>
        <mc:AlternateContent>
          <mc:Choice Requires="wps">
            <w:drawing>
              <wp:anchor distT="0" distB="0" distL="114300" distR="114300" simplePos="0" relativeHeight="251659264" behindDoc="0" locked="0" layoutInCell="1" allowOverlap="1" wp14:anchorId="0900BF0A" wp14:editId="7CAD9881">
                <wp:simplePos x="0" y="0"/>
                <wp:positionH relativeFrom="margin">
                  <wp:posOffset>3985895</wp:posOffset>
                </wp:positionH>
                <wp:positionV relativeFrom="paragraph">
                  <wp:posOffset>36195</wp:posOffset>
                </wp:positionV>
                <wp:extent cx="2000250" cy="809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00250" cy="8096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B6DA" id="Rectangle 6" o:spid="_x0000_s1026" style="position:absolute;margin-left:313.85pt;margin-top:2.85pt;width:157.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" fillcolor="white [3212]" strokecolor="#223431 [1604]" strokeweight="1pt">
                <w10:wrap anchorx="margin"/>
              </v:rect>
            </w:pict>
          </mc:Fallback>
        </mc:AlternateContent>
      </w:r>
    </w:p>
    <w:sectPr w:rsidR="0017044E" w:rsidRPr="006C0C03" w:rsidSect="002C53DF">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E69" w:rsidRDefault="00D72E69" w:rsidP="0079276E">
      <w:r>
        <w:separator/>
      </w:r>
    </w:p>
  </w:endnote>
  <w:endnote w:type="continuationSeparator" w:id="0">
    <w:p w:rsidR="00D72E69" w:rsidRDefault="00D72E6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20"/>
      </w:rPr>
      <w:id w:val="1700276938"/>
      <w:docPartObj>
        <w:docPartGallery w:val="Page Numbers (Bottom of Page)"/>
        <w:docPartUnique/>
      </w:docPartObj>
    </w:sdtPr>
    <w:sdtEndPr>
      <w:rPr>
        <w:rStyle w:val="Numrodepage"/>
      </w:rPr>
    </w:sdtEndPr>
    <w:sdtContent>
      <w:p w:rsidR="003F4717" w:rsidRPr="00551945" w:rsidRDefault="003F4717" w:rsidP="001C1EEE">
        <w:pPr>
          <w:pStyle w:val="Pieddepage"/>
          <w:framePr w:wrap="none" w:vAnchor="text" w:hAnchor="margin" w:xAlign="center" w:y="1"/>
          <w:rPr>
            <w:rStyle w:val="Numrodepage"/>
            <w:sz w:val="20"/>
          </w:rPr>
        </w:pPr>
        <w:r w:rsidRPr="00551945">
          <w:rPr>
            <w:rStyle w:val="Numrodepage"/>
            <w:sz w:val="20"/>
          </w:rPr>
          <w:fldChar w:fldCharType="begin"/>
        </w:r>
        <w:r w:rsidRPr="00551945">
          <w:rPr>
            <w:rStyle w:val="Numrodepage"/>
            <w:sz w:val="20"/>
          </w:rPr>
          <w:instrText xml:space="preserve"> PAGE </w:instrText>
        </w:r>
        <w:r w:rsidRPr="00551945">
          <w:rPr>
            <w:rStyle w:val="Numrodepage"/>
            <w:sz w:val="20"/>
          </w:rPr>
          <w:fldChar w:fldCharType="end"/>
        </w:r>
      </w:p>
    </w:sdtContent>
  </w:sdt>
  <w:p w:rsidR="003F4717" w:rsidRPr="00551945" w:rsidRDefault="003F4717">
    <w:pPr>
      <w:pStyle w:val="Pieddepage"/>
      <w:rPr>
        <w:sz w:val="20"/>
      </w:rPr>
    </w:pPr>
  </w:p>
  <w:p w:rsidR="003F4717" w:rsidRDefault="003F47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717" w:rsidRPr="00551945" w:rsidRDefault="003F4717" w:rsidP="00551945">
    <w:pPr>
      <w:pStyle w:val="Texte-Adresseligne1"/>
      <w:framePr w:w="0" w:hRule="auto" w:wrap="auto" w:vAnchor="margin" w:hAnchor="text" w:xAlign="left" w:yAlign="inline"/>
      <w:rPr>
        <w:rFonts w:cs="Arial"/>
        <w:b/>
        <w:sz w:val="14"/>
        <w:szCs w:val="16"/>
      </w:rPr>
    </w:pPr>
    <w:r w:rsidRPr="00551945">
      <w:rPr>
        <w:rFonts w:cs="Arial"/>
        <w:b/>
        <w:sz w:val="14"/>
        <w:szCs w:val="16"/>
      </w:rPr>
      <w:t>Service des retraites de l’Éducation Nationale</w:t>
    </w:r>
  </w:p>
  <w:p w:rsidR="003F4717" w:rsidRPr="00551945" w:rsidRDefault="003F4717" w:rsidP="00551945">
    <w:pPr>
      <w:pStyle w:val="Texte-Adresseligne1"/>
      <w:framePr w:w="0" w:hRule="auto" w:wrap="auto" w:vAnchor="margin" w:hAnchor="text" w:xAlign="left" w:yAlign="inline"/>
      <w:rPr>
        <w:rFonts w:cs="Arial"/>
        <w:sz w:val="14"/>
        <w:szCs w:val="16"/>
      </w:rPr>
    </w:pPr>
    <w:r w:rsidRPr="00551945">
      <w:rPr>
        <w:rFonts w:cs="Arial"/>
        <w:sz w:val="14"/>
        <w:szCs w:val="16"/>
      </w:rPr>
      <w:t>9, route de la Croix Moriau</w:t>
    </w:r>
  </w:p>
  <w:p w:rsidR="003F4717" w:rsidRPr="00551945" w:rsidRDefault="003F4717" w:rsidP="00551945">
    <w:pPr>
      <w:pStyle w:val="Texte-Adresseligne1"/>
      <w:framePr w:w="0" w:hRule="auto" w:wrap="auto" w:vAnchor="margin" w:hAnchor="text" w:xAlign="left" w:yAlign="inline"/>
      <w:rPr>
        <w:rFonts w:cs="Arial"/>
        <w:sz w:val="14"/>
        <w:szCs w:val="16"/>
      </w:rPr>
    </w:pPr>
    <w:r w:rsidRPr="00551945">
      <w:rPr>
        <w:rFonts w:cs="Arial"/>
        <w:sz w:val="14"/>
        <w:szCs w:val="16"/>
      </w:rPr>
      <w:t>CS002</w:t>
    </w:r>
  </w:p>
  <w:p w:rsidR="003F4717" w:rsidRPr="00227072" w:rsidRDefault="003F4717" w:rsidP="00227072">
    <w:pPr>
      <w:pStyle w:val="Texte-Adresseligne1"/>
      <w:framePr w:w="0" w:hRule="auto" w:wrap="auto" w:vAnchor="margin" w:hAnchor="text" w:xAlign="left" w:yAlign="inline"/>
      <w:rPr>
        <w:rFonts w:cs="Arial"/>
        <w:sz w:val="14"/>
        <w:szCs w:val="16"/>
      </w:rPr>
    </w:pPr>
    <w:r w:rsidRPr="00551945">
      <w:rPr>
        <w:rFonts w:cs="Arial"/>
        <w:sz w:val="14"/>
        <w:szCs w:val="16"/>
      </w:rPr>
      <w:t>44351 Guérande CEDEX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3F4717" w:rsidRPr="00936E45" w:rsidRDefault="003F4717"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65456C">
          <w:rPr>
            <w:rStyle w:val="Numrodepage"/>
            <w:noProof/>
            <w:sz w:val="14"/>
            <w:szCs w:val="14"/>
            <w:lang w:val="fr-FR"/>
          </w:rPr>
          <w:t>2</w:t>
        </w:r>
        <w:r w:rsidRPr="002C53DF">
          <w:rPr>
            <w:rStyle w:val="Numrodepage"/>
            <w:sz w:val="14"/>
            <w:szCs w:val="14"/>
          </w:rPr>
          <w:fldChar w:fldCharType="end"/>
        </w:r>
      </w:p>
    </w:sdtContent>
  </w:sdt>
  <w:p w:rsidR="003F4717" w:rsidRPr="00551945" w:rsidRDefault="003F4717" w:rsidP="005138FA">
    <w:pPr>
      <w:pStyle w:val="Texte-Adresseligne1"/>
      <w:framePr w:w="0" w:hRule="auto" w:wrap="auto" w:vAnchor="margin" w:hAnchor="text" w:xAlign="left" w:yAlign="inline"/>
      <w:rPr>
        <w:rFonts w:cs="Arial"/>
        <w:b/>
        <w:sz w:val="14"/>
        <w:szCs w:val="16"/>
      </w:rPr>
    </w:pPr>
    <w:r w:rsidRPr="00551945">
      <w:rPr>
        <w:rFonts w:cs="Arial"/>
        <w:b/>
        <w:sz w:val="14"/>
        <w:szCs w:val="16"/>
      </w:rPr>
      <w:t>Service des retraites de l’Éducation Nationale</w:t>
    </w:r>
  </w:p>
  <w:p w:rsidR="003F4717" w:rsidRPr="00551945" w:rsidRDefault="003F4717" w:rsidP="005138FA">
    <w:pPr>
      <w:pStyle w:val="Texte-Adresseligne1"/>
      <w:framePr w:w="0" w:hRule="auto" w:wrap="auto" w:vAnchor="margin" w:hAnchor="text" w:xAlign="left" w:yAlign="inline"/>
      <w:rPr>
        <w:rFonts w:cs="Arial"/>
        <w:sz w:val="14"/>
        <w:szCs w:val="16"/>
      </w:rPr>
    </w:pPr>
    <w:r w:rsidRPr="00551945">
      <w:rPr>
        <w:rFonts w:cs="Arial"/>
        <w:sz w:val="14"/>
        <w:szCs w:val="16"/>
      </w:rPr>
      <w:t>9, route de la Croix Moriau</w:t>
    </w:r>
  </w:p>
  <w:p w:rsidR="003F4717" w:rsidRPr="00551945" w:rsidRDefault="003F4717" w:rsidP="005138FA">
    <w:pPr>
      <w:pStyle w:val="Texte-Adresseligne1"/>
      <w:framePr w:w="0" w:hRule="auto" w:wrap="auto" w:vAnchor="margin" w:hAnchor="text" w:xAlign="left" w:yAlign="inline"/>
      <w:rPr>
        <w:rFonts w:cs="Arial"/>
        <w:sz w:val="14"/>
        <w:szCs w:val="16"/>
      </w:rPr>
    </w:pPr>
    <w:r w:rsidRPr="00551945">
      <w:rPr>
        <w:rFonts w:cs="Arial"/>
        <w:sz w:val="14"/>
        <w:szCs w:val="16"/>
      </w:rPr>
      <w:t>CS002</w:t>
    </w:r>
  </w:p>
  <w:p w:rsidR="003F4717" w:rsidRPr="00227072" w:rsidRDefault="003F4717" w:rsidP="00227072">
    <w:pPr>
      <w:pStyle w:val="Texte-Adresseligne1"/>
      <w:framePr w:w="0" w:hRule="auto" w:wrap="auto" w:vAnchor="margin" w:hAnchor="text" w:xAlign="left" w:yAlign="inline"/>
      <w:rPr>
        <w:rFonts w:cs="Arial"/>
        <w:sz w:val="14"/>
        <w:szCs w:val="16"/>
      </w:rPr>
    </w:pPr>
    <w:r w:rsidRPr="00551945">
      <w:rPr>
        <w:rFonts w:cs="Arial"/>
        <w:sz w:val="14"/>
        <w:szCs w:val="16"/>
      </w:rPr>
      <w:t>44351 Guérande CEDEX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E69" w:rsidRDefault="00D72E69" w:rsidP="0079276E">
      <w:r>
        <w:separator/>
      </w:r>
    </w:p>
  </w:footnote>
  <w:footnote w:type="continuationSeparator" w:id="0">
    <w:p w:rsidR="00D72E69" w:rsidRDefault="00D72E6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071" w:rsidRDefault="00B16FC1" w:rsidP="006B1868">
    <w:pPr>
      <w:pStyle w:val="En-tte"/>
      <w:tabs>
        <w:tab w:val="clear" w:pos="4513"/>
      </w:tabs>
      <w:rPr>
        <w:b/>
        <w:bCs/>
        <w:sz w:val="24"/>
        <w:szCs w:val="24"/>
      </w:rPr>
    </w:pPr>
    <w:r>
      <w:rPr>
        <w:noProof/>
        <w:lang w:val="fr-FR" w:eastAsia="fr-FR"/>
      </w:rPr>
      <w:drawing>
        <wp:anchor distT="0" distB="0" distL="114300" distR="114300" simplePos="0" relativeHeight="251663360" behindDoc="0" locked="0" layoutInCell="1" allowOverlap="1" wp14:anchorId="338421D4" wp14:editId="6F12970F">
          <wp:simplePos x="0" y="0"/>
          <wp:positionH relativeFrom="column">
            <wp:posOffset>-440690</wp:posOffset>
          </wp:positionH>
          <wp:positionV relativeFrom="paragraph">
            <wp:posOffset>-504825</wp:posOffset>
          </wp:positionV>
          <wp:extent cx="1293495" cy="1600200"/>
          <wp:effectExtent l="0" t="0" r="190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293495" cy="1600200"/>
                  </a:xfrm>
                  <a:prstGeom prst="rect">
                    <a:avLst/>
                  </a:prstGeom>
                </pic:spPr>
              </pic:pic>
            </a:graphicData>
          </a:graphic>
          <wp14:sizeRelH relativeFrom="page">
            <wp14:pctWidth>0</wp14:pctWidth>
          </wp14:sizeRelH>
          <wp14:sizeRelV relativeFrom="page">
            <wp14:pctHeight>0</wp14:pctHeight>
          </wp14:sizeRelV>
        </wp:anchor>
      </w:drawing>
    </w:r>
    <w:r w:rsidR="00890071">
      <w:rPr>
        <w:b/>
        <w:bCs/>
        <w:sz w:val="24"/>
        <w:szCs w:val="24"/>
      </w:rPr>
      <w:tab/>
    </w:r>
  </w:p>
  <w:p w:rsidR="00CC1090" w:rsidRDefault="00CC1090" w:rsidP="009F2E08">
    <w:pPr>
      <w:pStyle w:val="ServiceInfoHeader"/>
      <w:jc w:val="center"/>
      <w:rPr>
        <w:lang w:val="fr-FR"/>
      </w:rPr>
    </w:pPr>
  </w:p>
  <w:p w:rsidR="00CC1090" w:rsidRDefault="00CC1090" w:rsidP="009F2E08">
    <w:pPr>
      <w:pStyle w:val="ServiceInfoHeader"/>
      <w:jc w:val="center"/>
      <w:rPr>
        <w:lang w:val="fr-FR"/>
      </w:rPr>
    </w:pPr>
  </w:p>
  <w:p w:rsidR="00CC1090" w:rsidRDefault="00CC1090" w:rsidP="009F2E08">
    <w:pPr>
      <w:pStyle w:val="ServiceInfoHeader"/>
      <w:jc w:val="center"/>
      <w:rPr>
        <w:lang w:val="fr-FR"/>
      </w:rPr>
    </w:pPr>
  </w:p>
  <w:p w:rsidR="00CC1090" w:rsidRDefault="00CC1090" w:rsidP="009F2E08">
    <w:pPr>
      <w:pStyle w:val="ServiceInfoHeader"/>
      <w:jc w:val="center"/>
      <w:rPr>
        <w:lang w:val="fr-FR"/>
      </w:rPr>
    </w:pPr>
  </w:p>
  <w:p w:rsidR="00CC1090" w:rsidRDefault="00CC1090" w:rsidP="009F2E08">
    <w:pPr>
      <w:pStyle w:val="ServiceInfoHeader"/>
      <w:jc w:val="center"/>
      <w:rPr>
        <w:lang w:val="fr-FR"/>
      </w:rPr>
    </w:pPr>
  </w:p>
  <w:p w:rsidR="00CC1090" w:rsidRDefault="00CC1090" w:rsidP="009F2E08">
    <w:pPr>
      <w:pStyle w:val="ServiceInfoHeader"/>
      <w:jc w:val="center"/>
      <w:rPr>
        <w:lang w:val="fr-FR"/>
      </w:rPr>
    </w:pPr>
  </w:p>
  <w:p w:rsidR="003F4717" w:rsidRDefault="00890071" w:rsidP="009F2E08">
    <w:pPr>
      <w:pStyle w:val="ServiceInfoHeader"/>
      <w:jc w:val="center"/>
      <w:rPr>
        <w:lang w:val="fr-FR"/>
      </w:rPr>
    </w:pPr>
    <w:r>
      <w:rPr>
        <w:lang w:val="fr-FR"/>
      </w:rPr>
      <w:t>F</w:t>
    </w:r>
    <w:r w:rsidR="003F4717">
      <w:rPr>
        <w:lang w:val="fr-FR"/>
      </w:rPr>
      <w:t>ORMULAIRE</w:t>
    </w:r>
  </w:p>
  <w:p w:rsidR="00996178" w:rsidRPr="00996178" w:rsidRDefault="00996178" w:rsidP="00996178">
    <w:pPr>
      <w:pStyle w:val="Corpsdetexte"/>
    </w:pPr>
  </w:p>
  <w:p w:rsidR="003F4717" w:rsidRPr="00996178" w:rsidRDefault="00A25888" w:rsidP="00996178">
    <w:pPr>
      <w:pStyle w:val="ServiceInfoHeader"/>
      <w:jc w:val="center"/>
      <w:rPr>
        <w:sz w:val="22"/>
        <w:szCs w:val="22"/>
        <w:lang w:val="fr-FR"/>
      </w:rPr>
    </w:pPr>
    <w:r w:rsidRPr="00996178">
      <w:rPr>
        <w:sz w:val="22"/>
        <w:szCs w:val="22"/>
        <w:lang w:val="fr-FR"/>
      </w:rPr>
      <w:t xml:space="preserve">Prise en compte des périodes de versement </w:t>
    </w:r>
    <w:r w:rsidR="00996178" w:rsidRPr="00996178">
      <w:rPr>
        <w:sz w:val="22"/>
        <w:szCs w:val="22"/>
        <w:lang w:val="fr-FR"/>
      </w:rPr>
      <w:t>de l’</w:t>
    </w:r>
    <w:r w:rsidR="00996178" w:rsidRPr="00996178">
      <w:rPr>
        <w:sz w:val="22"/>
        <w:szCs w:val="22"/>
      </w:rPr>
      <w:t xml:space="preserve">allocation </w:t>
    </w:r>
    <w:proofErr w:type="spellStart"/>
    <w:r w:rsidR="00996178" w:rsidRPr="00996178">
      <w:rPr>
        <w:sz w:val="22"/>
        <w:szCs w:val="22"/>
      </w:rPr>
      <w:t>d'enseignement</w:t>
    </w:r>
    <w:proofErr w:type="spellEnd"/>
    <w:r w:rsidR="00996178" w:rsidRPr="00996178">
      <w:rPr>
        <w:sz w:val="22"/>
        <w:szCs w:val="22"/>
      </w:rPr>
      <w:t xml:space="preserve"> </w:t>
    </w:r>
    <w:proofErr w:type="spellStart"/>
    <w:r w:rsidR="00996178" w:rsidRPr="00996178">
      <w:rPr>
        <w:sz w:val="22"/>
        <w:szCs w:val="22"/>
      </w:rPr>
      <w:t>créée</w:t>
    </w:r>
    <w:proofErr w:type="spellEnd"/>
    <w:r w:rsidR="00996178" w:rsidRPr="00996178">
      <w:rPr>
        <w:sz w:val="22"/>
        <w:szCs w:val="22"/>
      </w:rPr>
      <w:t xml:space="preserve"> par le </w:t>
    </w:r>
    <w:proofErr w:type="spellStart"/>
    <w:r w:rsidR="00996178" w:rsidRPr="00996178">
      <w:rPr>
        <w:sz w:val="22"/>
        <w:szCs w:val="22"/>
      </w:rPr>
      <w:t>décret</w:t>
    </w:r>
    <w:proofErr w:type="spellEnd"/>
    <w:r w:rsidR="00996178" w:rsidRPr="00996178">
      <w:rPr>
        <w:sz w:val="22"/>
        <w:szCs w:val="22"/>
      </w:rPr>
      <w:t xml:space="preserve"> n° 89-608 du 1er </w:t>
    </w:r>
    <w:proofErr w:type="spellStart"/>
    <w:r w:rsidR="00996178" w:rsidRPr="00996178">
      <w:rPr>
        <w:sz w:val="22"/>
        <w:szCs w:val="22"/>
      </w:rPr>
      <w:t>septembre</w:t>
    </w:r>
    <w:proofErr w:type="spellEnd"/>
    <w:r w:rsidR="00996178" w:rsidRPr="00996178">
      <w:rPr>
        <w:sz w:val="22"/>
        <w:szCs w:val="22"/>
      </w:rPr>
      <w:t xml:space="preserve"> 1989 </w:t>
    </w:r>
    <w:r w:rsidR="00996178" w:rsidRPr="00996178">
      <w:rPr>
        <w:sz w:val="22"/>
        <w:szCs w:val="22"/>
        <w:lang w:val="fr-FR"/>
      </w:rPr>
      <w:t>ou de l’</w:t>
    </w:r>
    <w:r w:rsidRPr="00996178">
      <w:rPr>
        <w:sz w:val="22"/>
        <w:szCs w:val="22"/>
        <w:lang w:val="fr-FR"/>
      </w:rPr>
      <w:t>allocation</w:t>
    </w:r>
    <w:r w:rsidR="00996178">
      <w:rPr>
        <w:sz w:val="22"/>
        <w:szCs w:val="22"/>
        <w:lang w:val="fr-FR"/>
      </w:rPr>
      <w:t xml:space="preserve"> première année</w:t>
    </w:r>
    <w:r w:rsidR="00996178" w:rsidRPr="00996178">
      <w:rPr>
        <w:sz w:val="22"/>
        <w:szCs w:val="22"/>
        <w:lang w:val="fr-FR"/>
      </w:rPr>
      <w:t xml:space="preserve"> IUFM créée</w:t>
    </w:r>
    <w:r w:rsidR="00996178">
      <w:rPr>
        <w:sz w:val="22"/>
        <w:szCs w:val="22"/>
        <w:lang w:val="fr-FR"/>
      </w:rPr>
      <w:t xml:space="preserve"> </w:t>
    </w:r>
    <w:r w:rsidRPr="00996178">
      <w:rPr>
        <w:sz w:val="22"/>
        <w:szCs w:val="22"/>
        <w:lang w:val="fr-FR"/>
      </w:rPr>
      <w:t>par le décret n° 91-586 du 24 juin 1991</w:t>
    </w:r>
  </w:p>
  <w:p w:rsidR="003F4717" w:rsidRPr="00996178" w:rsidRDefault="00E714ED" w:rsidP="00996178">
    <w:pPr>
      <w:pStyle w:val="Texte-Adresseligne1"/>
      <w:framePr w:w="0" w:hRule="auto" w:wrap="auto" w:vAnchor="margin" w:hAnchor="text" w:xAlign="left" w:yAlign="inline"/>
      <w:jc w:val="center"/>
      <w:rPr>
        <w:sz w:val="14"/>
      </w:rPr>
    </w:pPr>
    <w:r>
      <w:rPr>
        <w:rFonts w:cs="Arial"/>
        <w:b/>
        <w:sz w:val="14"/>
        <w:szCs w:val="16"/>
      </w:rPr>
      <w:t>Service des retraites de l’</w:t>
    </w:r>
    <w:r w:rsidRPr="00551945">
      <w:rPr>
        <w:rFonts w:cs="Arial"/>
        <w:b/>
        <w:sz w:val="14"/>
        <w:szCs w:val="16"/>
      </w:rPr>
      <w:t>É</w:t>
    </w:r>
    <w:r>
      <w:rPr>
        <w:rFonts w:cs="Arial"/>
        <w:b/>
        <w:sz w:val="14"/>
        <w:szCs w:val="16"/>
      </w:rPr>
      <w:t>ducation Nationale (SREN)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717" w:rsidRPr="003240AC" w:rsidRDefault="003F4717"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D56"/>
    <w:multiLevelType w:val="hybridMultilevel"/>
    <w:tmpl w:val="A540FE94"/>
    <w:lvl w:ilvl="0" w:tplc="1CDEDD4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60004"/>
    <w:multiLevelType w:val="hybridMultilevel"/>
    <w:tmpl w:val="A99E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15A6C"/>
    <w:multiLevelType w:val="hybridMultilevel"/>
    <w:tmpl w:val="F140C4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64146D"/>
    <w:multiLevelType w:val="hybridMultilevel"/>
    <w:tmpl w:val="32287E3C"/>
    <w:lvl w:ilvl="0" w:tplc="7D10736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08"/>
    <w:rsid w:val="00000596"/>
    <w:rsid w:val="00015220"/>
    <w:rsid w:val="000216C2"/>
    <w:rsid w:val="00045DCD"/>
    <w:rsid w:val="00046EC0"/>
    <w:rsid w:val="00051CB0"/>
    <w:rsid w:val="00080533"/>
    <w:rsid w:val="00081F4D"/>
    <w:rsid w:val="00081F5E"/>
    <w:rsid w:val="000835B9"/>
    <w:rsid w:val="000924D0"/>
    <w:rsid w:val="00095277"/>
    <w:rsid w:val="000F31B7"/>
    <w:rsid w:val="001200FD"/>
    <w:rsid w:val="00126B3B"/>
    <w:rsid w:val="00130463"/>
    <w:rsid w:val="00133E75"/>
    <w:rsid w:val="00134DB5"/>
    <w:rsid w:val="00161C5A"/>
    <w:rsid w:val="001648E4"/>
    <w:rsid w:val="001655B4"/>
    <w:rsid w:val="0017044E"/>
    <w:rsid w:val="00173CDC"/>
    <w:rsid w:val="001740DD"/>
    <w:rsid w:val="00196E63"/>
    <w:rsid w:val="001A45FB"/>
    <w:rsid w:val="001A4EE3"/>
    <w:rsid w:val="001B0E00"/>
    <w:rsid w:val="001C15B5"/>
    <w:rsid w:val="001C1EEE"/>
    <w:rsid w:val="001C79E5"/>
    <w:rsid w:val="001D471D"/>
    <w:rsid w:val="001F209A"/>
    <w:rsid w:val="001F56C5"/>
    <w:rsid w:val="00202B2A"/>
    <w:rsid w:val="00220D92"/>
    <w:rsid w:val="00227072"/>
    <w:rsid w:val="00237D56"/>
    <w:rsid w:val="00247C7E"/>
    <w:rsid w:val="0026748A"/>
    <w:rsid w:val="0027747B"/>
    <w:rsid w:val="00290741"/>
    <w:rsid w:val="00290CE8"/>
    <w:rsid w:val="00293194"/>
    <w:rsid w:val="00294BED"/>
    <w:rsid w:val="002C53DF"/>
    <w:rsid w:val="002D71D9"/>
    <w:rsid w:val="00314A3E"/>
    <w:rsid w:val="0031619C"/>
    <w:rsid w:val="003240AC"/>
    <w:rsid w:val="00330DEB"/>
    <w:rsid w:val="0036464E"/>
    <w:rsid w:val="00367CAA"/>
    <w:rsid w:val="00383F88"/>
    <w:rsid w:val="00391BC4"/>
    <w:rsid w:val="003961F5"/>
    <w:rsid w:val="003A334D"/>
    <w:rsid w:val="003A7BC3"/>
    <w:rsid w:val="003C0262"/>
    <w:rsid w:val="003D1DE1"/>
    <w:rsid w:val="003F2312"/>
    <w:rsid w:val="003F2607"/>
    <w:rsid w:val="003F4717"/>
    <w:rsid w:val="00407F51"/>
    <w:rsid w:val="004163DF"/>
    <w:rsid w:val="0042101F"/>
    <w:rsid w:val="00433904"/>
    <w:rsid w:val="004529DA"/>
    <w:rsid w:val="00452D76"/>
    <w:rsid w:val="00457727"/>
    <w:rsid w:val="004608CD"/>
    <w:rsid w:val="0046282A"/>
    <w:rsid w:val="0047102D"/>
    <w:rsid w:val="0047463E"/>
    <w:rsid w:val="004936AF"/>
    <w:rsid w:val="004B0C5D"/>
    <w:rsid w:val="004C7346"/>
    <w:rsid w:val="004D0D46"/>
    <w:rsid w:val="004D1619"/>
    <w:rsid w:val="004E7415"/>
    <w:rsid w:val="005138FA"/>
    <w:rsid w:val="005200AD"/>
    <w:rsid w:val="00520EA0"/>
    <w:rsid w:val="00521BCD"/>
    <w:rsid w:val="00533FB0"/>
    <w:rsid w:val="00544729"/>
    <w:rsid w:val="00551945"/>
    <w:rsid w:val="00560742"/>
    <w:rsid w:val="005620A8"/>
    <w:rsid w:val="005635B8"/>
    <w:rsid w:val="0057177D"/>
    <w:rsid w:val="00577C5D"/>
    <w:rsid w:val="00592ECC"/>
    <w:rsid w:val="005972E3"/>
    <w:rsid w:val="005B11B6"/>
    <w:rsid w:val="005B6F0D"/>
    <w:rsid w:val="005C4846"/>
    <w:rsid w:val="005C4F50"/>
    <w:rsid w:val="005D34B2"/>
    <w:rsid w:val="005E2827"/>
    <w:rsid w:val="005F2E98"/>
    <w:rsid w:val="005F469D"/>
    <w:rsid w:val="00601526"/>
    <w:rsid w:val="00625D93"/>
    <w:rsid w:val="00635359"/>
    <w:rsid w:val="00651077"/>
    <w:rsid w:val="0065456C"/>
    <w:rsid w:val="0066338B"/>
    <w:rsid w:val="00674AFF"/>
    <w:rsid w:val="006859B0"/>
    <w:rsid w:val="00693EE8"/>
    <w:rsid w:val="00694C8B"/>
    <w:rsid w:val="006A1772"/>
    <w:rsid w:val="006A2B7A"/>
    <w:rsid w:val="006A4ADA"/>
    <w:rsid w:val="006B1868"/>
    <w:rsid w:val="006C0C03"/>
    <w:rsid w:val="006D502A"/>
    <w:rsid w:val="007721F0"/>
    <w:rsid w:val="0079276E"/>
    <w:rsid w:val="00793F00"/>
    <w:rsid w:val="007B05EA"/>
    <w:rsid w:val="007B4F8D"/>
    <w:rsid w:val="007B6F11"/>
    <w:rsid w:val="007D4E19"/>
    <w:rsid w:val="007E2D34"/>
    <w:rsid w:val="007F1724"/>
    <w:rsid w:val="007F682E"/>
    <w:rsid w:val="00807CCD"/>
    <w:rsid w:val="0081060F"/>
    <w:rsid w:val="00816AD7"/>
    <w:rsid w:val="00822782"/>
    <w:rsid w:val="00827B35"/>
    <w:rsid w:val="008415AC"/>
    <w:rsid w:val="00847039"/>
    <w:rsid w:val="00851458"/>
    <w:rsid w:val="00867ACD"/>
    <w:rsid w:val="00871D31"/>
    <w:rsid w:val="00890071"/>
    <w:rsid w:val="008A3316"/>
    <w:rsid w:val="008A73FE"/>
    <w:rsid w:val="008C318F"/>
    <w:rsid w:val="008D5225"/>
    <w:rsid w:val="00930B38"/>
    <w:rsid w:val="00936712"/>
    <w:rsid w:val="00936E45"/>
    <w:rsid w:val="00941377"/>
    <w:rsid w:val="0095147A"/>
    <w:rsid w:val="00954A55"/>
    <w:rsid w:val="0096533C"/>
    <w:rsid w:val="00992DBA"/>
    <w:rsid w:val="009939C2"/>
    <w:rsid w:val="00996178"/>
    <w:rsid w:val="009C0C96"/>
    <w:rsid w:val="009D51D5"/>
    <w:rsid w:val="009F2E08"/>
    <w:rsid w:val="009F56A7"/>
    <w:rsid w:val="00A01D32"/>
    <w:rsid w:val="00A03EA8"/>
    <w:rsid w:val="00A04FE1"/>
    <w:rsid w:val="00A10A83"/>
    <w:rsid w:val="00A124A0"/>
    <w:rsid w:val="00A1486F"/>
    <w:rsid w:val="00A20BAD"/>
    <w:rsid w:val="00A25888"/>
    <w:rsid w:val="00A30EA6"/>
    <w:rsid w:val="00A440C0"/>
    <w:rsid w:val="00A60316"/>
    <w:rsid w:val="00A622F6"/>
    <w:rsid w:val="00A72316"/>
    <w:rsid w:val="00A84BC8"/>
    <w:rsid w:val="00A84CCB"/>
    <w:rsid w:val="00AB7FF1"/>
    <w:rsid w:val="00AC208F"/>
    <w:rsid w:val="00AE48FE"/>
    <w:rsid w:val="00AF1D5B"/>
    <w:rsid w:val="00AF205D"/>
    <w:rsid w:val="00AF71E6"/>
    <w:rsid w:val="00B01F51"/>
    <w:rsid w:val="00B02E79"/>
    <w:rsid w:val="00B04DC3"/>
    <w:rsid w:val="00B1600D"/>
    <w:rsid w:val="00B16FC1"/>
    <w:rsid w:val="00B3158D"/>
    <w:rsid w:val="00B37451"/>
    <w:rsid w:val="00B4583B"/>
    <w:rsid w:val="00B46AF7"/>
    <w:rsid w:val="00B55B58"/>
    <w:rsid w:val="00B65788"/>
    <w:rsid w:val="00BA4461"/>
    <w:rsid w:val="00BB2E7F"/>
    <w:rsid w:val="00BD0A86"/>
    <w:rsid w:val="00BD7EA0"/>
    <w:rsid w:val="00C220A3"/>
    <w:rsid w:val="00C25DED"/>
    <w:rsid w:val="00C279D2"/>
    <w:rsid w:val="00C41844"/>
    <w:rsid w:val="00C57944"/>
    <w:rsid w:val="00C61C28"/>
    <w:rsid w:val="00C66322"/>
    <w:rsid w:val="00C67312"/>
    <w:rsid w:val="00C7451D"/>
    <w:rsid w:val="00C77AE9"/>
    <w:rsid w:val="00CC1090"/>
    <w:rsid w:val="00CD18FF"/>
    <w:rsid w:val="00CD5E65"/>
    <w:rsid w:val="00CE16E3"/>
    <w:rsid w:val="00CE1BE6"/>
    <w:rsid w:val="00D10C52"/>
    <w:rsid w:val="00D4351E"/>
    <w:rsid w:val="00D72E69"/>
    <w:rsid w:val="00D75CF7"/>
    <w:rsid w:val="00D96935"/>
    <w:rsid w:val="00DA2090"/>
    <w:rsid w:val="00DC5BB5"/>
    <w:rsid w:val="00DD50D6"/>
    <w:rsid w:val="00E00DB2"/>
    <w:rsid w:val="00E05336"/>
    <w:rsid w:val="00E36B92"/>
    <w:rsid w:val="00E669F0"/>
    <w:rsid w:val="00E714ED"/>
    <w:rsid w:val="00E94691"/>
    <w:rsid w:val="00EA7882"/>
    <w:rsid w:val="00ED2530"/>
    <w:rsid w:val="00EE6173"/>
    <w:rsid w:val="00EF5CF0"/>
    <w:rsid w:val="00EF7717"/>
    <w:rsid w:val="00F043B7"/>
    <w:rsid w:val="00F22CF7"/>
    <w:rsid w:val="00F2464C"/>
    <w:rsid w:val="00F25DA3"/>
    <w:rsid w:val="00F261BB"/>
    <w:rsid w:val="00F31BF8"/>
    <w:rsid w:val="00F542FC"/>
    <w:rsid w:val="00F57E01"/>
    <w:rsid w:val="00F7722A"/>
    <w:rsid w:val="00F831EF"/>
    <w:rsid w:val="00F851D1"/>
    <w:rsid w:val="00F86B3A"/>
    <w:rsid w:val="00F870D1"/>
    <w:rsid w:val="00F91E4F"/>
    <w:rsid w:val="00FB0C0A"/>
    <w:rsid w:val="00FB48B8"/>
    <w:rsid w:val="00FC0E43"/>
    <w:rsid w:val="00FD473B"/>
    <w:rsid w:val="00FD4E09"/>
    <w:rsid w:val="00FD7E20"/>
    <w:rsid w:val="00FE42EE"/>
    <w:rsid w:val="00FE5D6F"/>
    <w:rsid w:val="00FF6630"/>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A8C3FA-394D-4A8C-BCC1-CD1D9431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A723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316"/>
    <w:rPr>
      <w:rFonts w:ascii="Segoe UI" w:hAnsi="Segoe UI" w:cs="Segoe UI"/>
      <w:sz w:val="18"/>
      <w:szCs w:val="18"/>
    </w:rPr>
  </w:style>
  <w:style w:type="character" w:styleId="Textedelespacerserv">
    <w:name w:val="Placeholder Text"/>
    <w:basedOn w:val="Policepardfaut"/>
    <w:uiPriority w:val="99"/>
    <w:semiHidden/>
    <w:rsid w:val="001C1EEE"/>
    <w:rPr>
      <w:color w:val="808080"/>
    </w:rPr>
  </w:style>
  <w:style w:type="paragraph" w:styleId="Notedebasdepage">
    <w:name w:val="footnote text"/>
    <w:basedOn w:val="Normal"/>
    <w:link w:val="NotedebasdepageCar"/>
    <w:uiPriority w:val="99"/>
    <w:semiHidden/>
    <w:unhideWhenUsed/>
    <w:rsid w:val="00126B3B"/>
    <w:rPr>
      <w:sz w:val="20"/>
      <w:szCs w:val="20"/>
    </w:rPr>
  </w:style>
  <w:style w:type="character" w:customStyle="1" w:styleId="NotedebasdepageCar">
    <w:name w:val="Note de bas de page Car"/>
    <w:basedOn w:val="Policepardfaut"/>
    <w:link w:val="Notedebasdepage"/>
    <w:uiPriority w:val="99"/>
    <w:semiHidden/>
    <w:rsid w:val="00126B3B"/>
    <w:rPr>
      <w:sz w:val="20"/>
      <w:szCs w:val="20"/>
    </w:rPr>
  </w:style>
  <w:style w:type="character" w:styleId="Appelnotedebasdep">
    <w:name w:val="footnote reference"/>
    <w:basedOn w:val="Policepardfaut"/>
    <w:uiPriority w:val="99"/>
    <w:semiHidden/>
    <w:unhideWhenUsed/>
    <w:rsid w:val="00126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lgand\Documents\Formulaire%20CIR.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11CBDF24E87429AD9C0273156F54A" ma:contentTypeVersion="1" ma:contentTypeDescription="Crée un document." ma:contentTypeScope="" ma:versionID="2e7c5aa9ef5d81659d4bf2e92a6f29ee">
  <xsd:schema xmlns:xsd="http://www.w3.org/2001/XMLSchema" xmlns:xs="http://www.w3.org/2001/XMLSchema" xmlns:p="http://schemas.microsoft.com/office/2006/metadata/properties" xmlns:ns1="http://schemas.microsoft.com/sharepoint/v3" targetNamespace="http://schemas.microsoft.com/office/2006/metadata/properties" ma:root="true" ma:fieldsID="e407a0f58931eb9b8f607584e4edce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B2BF9-A808-42BB-9883-3F7376E5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3FF21-EF20-4343-9C1C-AE456CE91D9C}">
  <ds:schemaRefs>
    <ds:schemaRef ds:uri="http://schemas.microsoft.com/sharepoint/v3/contenttype/forms"/>
  </ds:schemaRefs>
</ds:datastoreItem>
</file>

<file path=customXml/itemProps3.xml><?xml version="1.0" encoding="utf-8"?>
<ds:datastoreItem xmlns:ds="http://schemas.openxmlformats.org/officeDocument/2006/customXml" ds:itemID="{D834C8BC-03CF-4C1E-A7F4-9E448065B8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C5A1005-D5B3-46E6-B82E-F06BFCB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CIR.dotx</Template>
  <TotalTime>0</TotalTime>
  <Pages>2</Pages>
  <Words>341</Words>
  <Characters>1880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lastModifiedBy>EMMANUELLE WALRAET</cp:lastModifiedBy>
  <cp:revision>2</cp:revision>
  <cp:lastPrinted>2022-09-07T07:59:00Z</cp:lastPrinted>
  <dcterms:created xsi:type="dcterms:W3CDTF">2024-01-12T10:58:00Z</dcterms:created>
  <dcterms:modified xsi:type="dcterms:W3CDTF">2024-01-12T10:58:00Z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0x010100AA711CBDF24E87429AD9C0273156F54A</vt:lpwstr>
  </property>
</Properties>
</file>